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AF98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6445B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4650461E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14:paraId="109EB5F5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 xml:space="preserve">　</w:t>
      </w:r>
      <w:r w:rsidR="00E1521E">
        <w:rPr>
          <w:rFonts w:ascii="ＭＳ 明朝" w:hAnsi="ＭＳ 明朝" w:hint="eastAsia"/>
        </w:rPr>
        <w:t>国立研究開発法人</w:t>
      </w:r>
    </w:p>
    <w:p w14:paraId="33B72F4D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 xml:space="preserve">　　農業・食品産業技術総合研究機構理事長　殿</w:t>
      </w:r>
    </w:p>
    <w:p w14:paraId="159E78C3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14:paraId="7B8B97DE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14:paraId="354E2758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住所</w:t>
      </w:r>
    </w:p>
    <w:p w14:paraId="12483303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 xml:space="preserve">　　　　　　　　　　　　　　　　　名称</w:t>
      </w:r>
    </w:p>
    <w:p w14:paraId="76D9BDF9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氏名　　　　　　　　　　　　　　　　印</w:t>
      </w:r>
    </w:p>
    <w:p w14:paraId="1A59E907" w14:textId="77777777" w:rsidR="00A86C3D" w:rsidRDefault="00A86C3D" w:rsidP="00A86C3D">
      <w:pPr>
        <w:pStyle w:val="a3"/>
        <w:rPr>
          <w:spacing w:val="0"/>
        </w:rPr>
      </w:pPr>
    </w:p>
    <w:p w14:paraId="064D76DB" w14:textId="77777777" w:rsidR="00A86C3D" w:rsidRDefault="00A86C3D" w:rsidP="00A86C3D">
      <w:pPr>
        <w:pStyle w:val="a3"/>
        <w:rPr>
          <w:spacing w:val="0"/>
        </w:rPr>
      </w:pPr>
    </w:p>
    <w:p w14:paraId="64D563B5" w14:textId="77777777" w:rsidR="00A86C3D" w:rsidRDefault="00A86C3D" w:rsidP="00A86C3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利用許諾契約の解約について</w:t>
      </w:r>
    </w:p>
    <w:p w14:paraId="695F00C6" w14:textId="77777777" w:rsidR="00A86C3D" w:rsidRDefault="00A86C3D" w:rsidP="00A86C3D">
      <w:pPr>
        <w:pStyle w:val="a3"/>
        <w:rPr>
          <w:spacing w:val="0"/>
        </w:rPr>
      </w:pPr>
    </w:p>
    <w:p w14:paraId="7CADACF4" w14:textId="77777777" w:rsidR="00A86C3D" w:rsidRDefault="00A86C3D" w:rsidP="00A86C3D">
      <w:pPr>
        <w:pStyle w:val="a3"/>
        <w:rPr>
          <w:spacing w:val="0"/>
        </w:rPr>
      </w:pPr>
    </w:p>
    <w:p w14:paraId="2DD1049A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下記の育成者権に係る品種について、利用許諾契約の解約を申し</w:t>
      </w:r>
      <w:r w:rsidR="00BB0BD3">
        <w:rPr>
          <w:rFonts w:ascii="ＭＳ 明朝" w:hAnsi="ＭＳ 明朝" w:hint="eastAsia"/>
        </w:rPr>
        <w:t>入れます。</w:t>
      </w:r>
    </w:p>
    <w:p w14:paraId="46AA5A71" w14:textId="77777777" w:rsidR="00A86C3D" w:rsidRDefault="00A86C3D" w:rsidP="00A86C3D">
      <w:pPr>
        <w:pStyle w:val="a3"/>
        <w:rPr>
          <w:spacing w:val="0"/>
        </w:rPr>
      </w:pPr>
    </w:p>
    <w:p w14:paraId="105C7A5E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14:paraId="46CF2F68" w14:textId="77777777" w:rsidR="00A86C3D" w:rsidRDefault="00A86C3D" w:rsidP="00A86C3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55A78A8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</w:t>
      </w:r>
    </w:p>
    <w:p w14:paraId="4AD390A2" w14:textId="77777777" w:rsidR="0004633F" w:rsidRPr="008460CD" w:rsidRDefault="0004633F" w:rsidP="00656C3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 xml:space="preserve">　１　品種登録の番号</w:t>
      </w:r>
      <w:r>
        <w:rPr>
          <w:rFonts w:ascii="ＭＳ 明朝" w:hAnsi="ＭＳ 明朝" w:hint="eastAsia"/>
          <w:spacing w:val="7"/>
        </w:rPr>
        <w:t xml:space="preserve">                  </w:t>
      </w:r>
      <w:r w:rsidR="00E3747E">
        <w:rPr>
          <w:rFonts w:ascii="ＭＳ 明朝" w:hAnsi="ＭＳ 明朝" w:hint="eastAsia"/>
        </w:rPr>
        <w:t>第</w:t>
      </w:r>
      <w:r w:rsidR="00A02F71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号　</w:t>
      </w:r>
    </w:p>
    <w:p w14:paraId="31607B42" w14:textId="77777777" w:rsidR="0004633F" w:rsidRDefault="0004633F" w:rsidP="002F6D1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 xml:space="preserve">　　　　品種の属する農林水産植物の種類</w:t>
      </w:r>
      <w:r>
        <w:rPr>
          <w:rFonts w:ascii="ＭＳ 明朝" w:hAnsi="ＭＳ 明朝" w:hint="eastAsia"/>
          <w:spacing w:val="7"/>
        </w:rPr>
        <w:t xml:space="preserve">  </w:t>
      </w:r>
      <w:r w:rsidR="00A02F71">
        <w:rPr>
          <w:rFonts w:ascii="ＭＳ 明朝" w:hAnsi="ＭＳ 明朝" w:hint="eastAsia"/>
          <w:spacing w:val="7"/>
        </w:rPr>
        <w:t xml:space="preserve">　　　　</w:t>
      </w:r>
      <w:r w:rsidR="00A02F71">
        <w:rPr>
          <w:rFonts w:ascii="ＭＳ 明朝" w:hAnsi="ＭＳ 明朝" w:hint="eastAsia"/>
        </w:rPr>
        <w:t xml:space="preserve">　　</w:t>
      </w:r>
    </w:p>
    <w:p w14:paraId="5D6555BC" w14:textId="77777777" w:rsidR="008460CD" w:rsidRDefault="0004633F" w:rsidP="0004633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 xml:space="preserve">　　　　登録品種の名称</w:t>
      </w:r>
      <w:r>
        <w:rPr>
          <w:rFonts w:ascii="ＭＳ 明朝" w:hAnsi="ＭＳ 明朝" w:hint="eastAsia"/>
          <w:spacing w:val="7"/>
        </w:rPr>
        <w:t xml:space="preserve">                 </w:t>
      </w:r>
      <w:r w:rsidR="008460CD">
        <w:rPr>
          <w:rFonts w:ascii="ＭＳ 明朝" w:hAnsi="ＭＳ 明朝" w:hint="eastAsia"/>
          <w:spacing w:val="7"/>
        </w:rPr>
        <w:t xml:space="preserve"> </w:t>
      </w:r>
    </w:p>
    <w:p w14:paraId="1397076F" w14:textId="79EEF60C" w:rsidR="0004633F" w:rsidRDefault="00523108" w:rsidP="0004633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契約締結日　　　　　　　　　　　</w:t>
      </w:r>
      <w:r w:rsidR="009A1E90">
        <w:rPr>
          <w:rFonts w:ascii="ＭＳ 明朝" w:hAnsi="ＭＳ 明朝" w:hint="eastAsia"/>
        </w:rPr>
        <w:t>令和</w:t>
      </w:r>
      <w:r w:rsidR="00A02F71">
        <w:rPr>
          <w:rFonts w:ascii="ＭＳ 明朝" w:hAnsi="ＭＳ 明朝" w:hint="eastAsia"/>
        </w:rPr>
        <w:t xml:space="preserve">　　</w:t>
      </w:r>
      <w:r w:rsidR="0004633F">
        <w:rPr>
          <w:rFonts w:ascii="ＭＳ 明朝" w:hAnsi="ＭＳ 明朝" w:hint="eastAsia"/>
        </w:rPr>
        <w:t>年</w:t>
      </w:r>
      <w:r w:rsidR="00A02F71">
        <w:rPr>
          <w:rFonts w:ascii="ＭＳ 明朝" w:hAnsi="ＭＳ 明朝" w:hint="eastAsia"/>
        </w:rPr>
        <w:t xml:space="preserve">　　</w:t>
      </w:r>
      <w:r w:rsidR="0004633F">
        <w:rPr>
          <w:rFonts w:ascii="ＭＳ 明朝" w:hAnsi="ＭＳ 明朝" w:hint="eastAsia"/>
        </w:rPr>
        <w:t>月</w:t>
      </w:r>
      <w:r w:rsidR="00A02F71">
        <w:rPr>
          <w:rFonts w:ascii="ＭＳ 明朝" w:hAnsi="ＭＳ 明朝" w:hint="eastAsia"/>
        </w:rPr>
        <w:t xml:space="preserve">　　</w:t>
      </w:r>
      <w:r w:rsidR="0004633F">
        <w:rPr>
          <w:rFonts w:ascii="ＭＳ 明朝" w:hAnsi="ＭＳ 明朝" w:hint="eastAsia"/>
        </w:rPr>
        <w:t>日</w:t>
      </w:r>
    </w:p>
    <w:p w14:paraId="2404E3A6" w14:textId="77777777" w:rsidR="00EF5D4A" w:rsidRDefault="00EF5D4A" w:rsidP="0004633F">
      <w:pPr>
        <w:pStyle w:val="a3"/>
        <w:rPr>
          <w:rFonts w:ascii="ＭＳ 明朝" w:hAnsi="ＭＳ 明朝"/>
        </w:rPr>
      </w:pPr>
    </w:p>
    <w:p w14:paraId="6A9E253A" w14:textId="77777777" w:rsidR="00A02F71" w:rsidRDefault="002F6D12" w:rsidP="00656C3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</w:p>
    <w:p w14:paraId="50071EAD" w14:textId="77777777" w:rsidR="00A02F71" w:rsidRDefault="00A02F71" w:rsidP="00656C39">
      <w:pPr>
        <w:pStyle w:val="a3"/>
        <w:rPr>
          <w:spacing w:val="0"/>
        </w:rPr>
      </w:pPr>
    </w:p>
    <w:p w14:paraId="3C30AF4F" w14:textId="77777777" w:rsidR="00A86C3D" w:rsidRDefault="00A86C3D" w:rsidP="00A86C3D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>２　理由</w:t>
      </w:r>
      <w:r>
        <w:rPr>
          <w:rFonts w:ascii="ＭＳ 明朝" w:hAnsi="ＭＳ 明朝" w:hint="eastAsia"/>
          <w:spacing w:val="7"/>
        </w:rPr>
        <w:t xml:space="preserve">                 </w:t>
      </w:r>
      <w:r>
        <w:rPr>
          <w:rFonts w:ascii="ＭＳ 明朝" w:hAnsi="ＭＳ 明朝" w:hint="eastAsia"/>
        </w:rPr>
        <w:t xml:space="preserve">　</w:t>
      </w:r>
    </w:p>
    <w:p w14:paraId="32C24916" w14:textId="77777777" w:rsidR="00A86C3D" w:rsidRDefault="001B7DF1" w:rsidP="001B7DF1">
      <w:pPr>
        <w:pStyle w:val="a3"/>
        <w:ind w:leftChars="453" w:left="951" w:firstLineChars="100" w:firstLine="238"/>
        <w:rPr>
          <w:rFonts w:ascii="ＭＳ 明朝" w:hAnsi="ＭＳ 明朝"/>
          <w:spacing w:val="7"/>
        </w:rPr>
      </w:pPr>
      <w:r>
        <w:rPr>
          <w:rFonts w:ascii="ＭＳ 明朝" w:hAnsi="ＭＳ 明朝" w:hint="eastAsia"/>
        </w:rPr>
        <w:t>１の品種について、</w:t>
      </w:r>
      <w:r w:rsidR="00575536" w:rsidRPr="00575536">
        <w:rPr>
          <w:rFonts w:ascii="ＭＳ 明朝" w:hAnsi="ＭＳ 明朝" w:hint="eastAsia"/>
        </w:rPr>
        <w:t xml:space="preserve">     　　　　</w:t>
      </w:r>
      <w:r>
        <w:rPr>
          <w:rFonts w:ascii="ＭＳ 明朝" w:hAnsi="ＭＳ 明朝" w:hint="eastAsia"/>
        </w:rPr>
        <w:t>のため、今後利用の予定がないことから、「育成者権に係る通常利用権許諾契約書」第</w:t>
      </w:r>
      <w:r w:rsidR="00A02F7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条第</w:t>
      </w:r>
      <w:r w:rsidR="00A02F7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項第</w:t>
      </w:r>
      <w:r w:rsidR="00A02F7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号の規定により、解約を申し入れます。</w:t>
      </w:r>
      <w:r w:rsidR="00A86C3D">
        <w:rPr>
          <w:rFonts w:ascii="ＭＳ 明朝" w:hAnsi="ＭＳ 明朝" w:hint="eastAsia"/>
          <w:spacing w:val="7"/>
        </w:rPr>
        <w:t xml:space="preserve">     </w:t>
      </w:r>
    </w:p>
    <w:p w14:paraId="627A8D3C" w14:textId="77777777" w:rsidR="00A86C3D" w:rsidRDefault="00A86C3D" w:rsidP="00A86C3D">
      <w:pPr>
        <w:pStyle w:val="a3"/>
        <w:ind w:leftChars="453" w:left="951" w:firstLineChars="100" w:firstLine="224"/>
        <w:rPr>
          <w:rFonts w:ascii="ＭＳ 明朝" w:hAnsi="ＭＳ 明朝"/>
          <w:spacing w:val="7"/>
        </w:rPr>
      </w:pPr>
    </w:p>
    <w:p w14:paraId="12891223" w14:textId="77777777" w:rsidR="00A86C3D" w:rsidRDefault="00A86C3D" w:rsidP="00A86C3D">
      <w:pPr>
        <w:pStyle w:val="a3"/>
        <w:ind w:leftChars="453" w:left="951" w:firstLineChars="100" w:firstLine="224"/>
        <w:rPr>
          <w:rFonts w:ascii="ＭＳ 明朝" w:hAnsi="ＭＳ 明朝"/>
          <w:spacing w:val="7"/>
        </w:rPr>
      </w:pPr>
    </w:p>
    <w:p w14:paraId="2F898C4D" w14:textId="77777777" w:rsidR="00A86C3D" w:rsidRDefault="00A86C3D" w:rsidP="00A86C3D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</w:t>
      </w:r>
    </w:p>
    <w:p w14:paraId="4AD839AB" w14:textId="77777777" w:rsidR="00A86C3D" w:rsidRDefault="00A86C3D" w:rsidP="00A86C3D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 xml:space="preserve">　  ３　その他</w:t>
      </w:r>
    </w:p>
    <w:p w14:paraId="64292AD6" w14:textId="77777777" w:rsidR="001B7DF1" w:rsidRDefault="00A86C3D" w:rsidP="001B7DF1">
      <w:pPr>
        <w:pStyle w:val="a3"/>
        <w:ind w:left="952" w:hangingChars="400" w:hanging="95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1B7DF1">
        <w:rPr>
          <w:rFonts w:ascii="ＭＳ 明朝" w:hAnsi="ＭＳ 明朝" w:hint="eastAsia"/>
        </w:rPr>
        <w:t xml:space="preserve">　</w:t>
      </w:r>
      <w:r w:rsidR="006445B8">
        <w:rPr>
          <w:rFonts w:ascii="ＭＳ 明朝" w:hAnsi="ＭＳ 明朝" w:hint="eastAsia"/>
        </w:rPr>
        <w:t xml:space="preserve">　　</w:t>
      </w:r>
      <w:r w:rsidR="00A02F71">
        <w:rPr>
          <w:rFonts w:ascii="ＭＳ 明朝" w:hAnsi="ＭＳ 明朝" w:hint="eastAsia"/>
        </w:rPr>
        <w:t xml:space="preserve">　　</w:t>
      </w:r>
      <w:r w:rsidR="001B7DF1">
        <w:rPr>
          <w:rFonts w:ascii="ＭＳ 明朝" w:hAnsi="ＭＳ 明朝" w:hint="eastAsia"/>
        </w:rPr>
        <w:t>年</w:t>
      </w:r>
      <w:r w:rsidR="00A02F71">
        <w:rPr>
          <w:rFonts w:ascii="ＭＳ 明朝" w:hAnsi="ＭＳ 明朝" w:hint="eastAsia"/>
        </w:rPr>
        <w:t xml:space="preserve">　　</w:t>
      </w:r>
      <w:r w:rsidR="001B7DF1">
        <w:rPr>
          <w:rFonts w:ascii="ＭＳ 明朝" w:hAnsi="ＭＳ 明朝" w:hint="eastAsia"/>
        </w:rPr>
        <w:t>月</w:t>
      </w:r>
      <w:r w:rsidR="00A02F71">
        <w:rPr>
          <w:rFonts w:ascii="ＭＳ 明朝" w:hAnsi="ＭＳ 明朝" w:hint="eastAsia"/>
        </w:rPr>
        <w:t xml:space="preserve">　　</w:t>
      </w:r>
      <w:r w:rsidR="001B7DF1">
        <w:rPr>
          <w:rFonts w:ascii="ＭＳ 明朝" w:hAnsi="ＭＳ 明朝" w:hint="eastAsia"/>
        </w:rPr>
        <w:t>日以降、１の品種における種苗の生産及び譲渡実績、並びに保管種苗がないことを報告します。なお、</w:t>
      </w:r>
      <w:r w:rsidR="00575536" w:rsidRPr="00575536">
        <w:rPr>
          <w:rFonts w:ascii="ＭＳ 明朝" w:hAnsi="ＭＳ 明朝" w:hint="eastAsia"/>
        </w:rPr>
        <w:t xml:space="preserve">     　　　　</w:t>
      </w:r>
      <w:r w:rsidR="001B7DF1">
        <w:rPr>
          <w:rFonts w:ascii="ＭＳ 明朝" w:hAnsi="ＭＳ 明朝" w:hint="eastAsia"/>
        </w:rPr>
        <w:t xml:space="preserve">のため生産及び譲渡の実績がないことを申し添えます。　</w:t>
      </w:r>
    </w:p>
    <w:p w14:paraId="1A5D4C28" w14:textId="77777777" w:rsidR="000116BC" w:rsidRDefault="000116BC" w:rsidP="001B7DF1">
      <w:pPr>
        <w:pStyle w:val="a3"/>
        <w:ind w:left="952" w:hangingChars="400" w:hanging="952"/>
        <w:rPr>
          <w:rFonts w:ascii="ＭＳ 明朝" w:hAnsi="ＭＳ 明朝"/>
        </w:rPr>
      </w:pPr>
    </w:p>
    <w:p w14:paraId="083F4A0A" w14:textId="77777777" w:rsidR="000116BC" w:rsidRDefault="000116BC" w:rsidP="001B7DF1">
      <w:pPr>
        <w:pStyle w:val="a3"/>
        <w:ind w:left="952" w:hangingChars="400" w:hanging="952"/>
        <w:rPr>
          <w:rFonts w:ascii="ＭＳ 明朝" w:hAnsi="ＭＳ 明朝"/>
        </w:rPr>
      </w:pPr>
    </w:p>
    <w:p w14:paraId="7F081B40" w14:textId="77777777" w:rsidR="000116BC" w:rsidRDefault="000116BC" w:rsidP="001B7DF1">
      <w:pPr>
        <w:pStyle w:val="a3"/>
        <w:ind w:left="952" w:hangingChars="400" w:hanging="952"/>
        <w:rPr>
          <w:rFonts w:ascii="ＭＳ 明朝" w:hAnsi="ＭＳ 明朝"/>
        </w:rPr>
      </w:pPr>
    </w:p>
    <w:p w14:paraId="750A5A3C" w14:textId="77777777" w:rsidR="000116BC" w:rsidRDefault="000116BC" w:rsidP="001B7DF1">
      <w:pPr>
        <w:pStyle w:val="a3"/>
        <w:ind w:left="952" w:hangingChars="400" w:hanging="952"/>
        <w:rPr>
          <w:rFonts w:ascii="ＭＳ 明朝" w:hAnsi="ＭＳ 明朝"/>
        </w:rPr>
      </w:pPr>
    </w:p>
    <w:p w14:paraId="2934B6E5" w14:textId="77777777" w:rsidR="000116BC" w:rsidRDefault="000116BC" w:rsidP="001B7DF1">
      <w:pPr>
        <w:pStyle w:val="a3"/>
        <w:ind w:left="952" w:hangingChars="400" w:hanging="952"/>
        <w:rPr>
          <w:rFonts w:ascii="ＭＳ 明朝" w:hAnsi="ＭＳ 明朝"/>
        </w:rPr>
      </w:pPr>
    </w:p>
    <w:p w14:paraId="665935D9" w14:textId="77777777" w:rsidR="00A02F71" w:rsidRDefault="00A02F71" w:rsidP="001B7DF1">
      <w:pPr>
        <w:pStyle w:val="a3"/>
        <w:ind w:left="952" w:hangingChars="400" w:hanging="952"/>
        <w:rPr>
          <w:rFonts w:ascii="ＭＳ 明朝" w:hAnsi="ＭＳ 明朝"/>
        </w:rPr>
      </w:pPr>
    </w:p>
    <w:p w14:paraId="0773AAB0" w14:textId="77777777" w:rsidR="00A02F71" w:rsidRDefault="00A02F71" w:rsidP="001B7DF1">
      <w:pPr>
        <w:pStyle w:val="a3"/>
        <w:ind w:left="952" w:hangingChars="400" w:hanging="952"/>
        <w:rPr>
          <w:rFonts w:ascii="ＭＳ 明朝" w:hAnsi="ＭＳ 明朝"/>
        </w:rPr>
      </w:pPr>
    </w:p>
    <w:p w14:paraId="7B67E824" w14:textId="77777777" w:rsidR="000116BC" w:rsidRDefault="000116BC" w:rsidP="001B7DF1">
      <w:pPr>
        <w:pStyle w:val="a3"/>
        <w:ind w:left="952" w:hangingChars="400" w:hanging="952"/>
        <w:rPr>
          <w:rFonts w:ascii="ＭＳ 明朝" w:hAnsi="ＭＳ 明朝"/>
        </w:rPr>
      </w:pPr>
    </w:p>
    <w:p w14:paraId="5C41B4D9" w14:textId="77777777" w:rsidR="000116BC" w:rsidRDefault="000116BC" w:rsidP="001B7DF1">
      <w:pPr>
        <w:pStyle w:val="a3"/>
        <w:ind w:left="952" w:hangingChars="400" w:hanging="952"/>
        <w:rPr>
          <w:rFonts w:ascii="ＭＳ 明朝" w:hAnsi="ＭＳ 明朝"/>
        </w:rPr>
      </w:pPr>
    </w:p>
    <w:p w14:paraId="5FC3C7C4" w14:textId="77777777" w:rsidR="000116BC" w:rsidRDefault="000116BC" w:rsidP="001B7DF1">
      <w:pPr>
        <w:pStyle w:val="a3"/>
        <w:ind w:left="952" w:hangingChars="400" w:hanging="952"/>
        <w:rPr>
          <w:rFonts w:ascii="ＭＳ 明朝" w:hAnsi="ＭＳ 明朝"/>
        </w:rPr>
      </w:pPr>
    </w:p>
    <w:p w14:paraId="74D3895C" w14:textId="77777777" w:rsidR="000116BC" w:rsidRDefault="000116BC" w:rsidP="001B7DF1">
      <w:pPr>
        <w:pStyle w:val="a3"/>
        <w:ind w:left="952" w:hangingChars="400" w:hanging="952"/>
        <w:rPr>
          <w:rFonts w:ascii="ＭＳ 明朝" w:hAnsi="ＭＳ 明朝"/>
        </w:rPr>
      </w:pPr>
    </w:p>
    <w:p w14:paraId="091FB6D4" w14:textId="77777777" w:rsidR="00A86C3D" w:rsidRPr="001B7DF1" w:rsidRDefault="00A86C3D" w:rsidP="00A86C3D">
      <w:pPr>
        <w:pStyle w:val="a3"/>
        <w:rPr>
          <w:rFonts w:hint="eastAsia"/>
          <w:spacing w:val="0"/>
        </w:rPr>
      </w:pPr>
    </w:p>
    <w:sectPr w:rsidR="00A86C3D" w:rsidRPr="001B7DF1" w:rsidSect="00070620">
      <w:footerReference w:type="even" r:id="rId7"/>
      <w:footerReference w:type="default" r:id="rId8"/>
      <w:footerReference w:type="first" r:id="rId9"/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AE75" w14:textId="77777777" w:rsidR="009B519C" w:rsidRDefault="009B519C" w:rsidP="007927E5">
      <w:r>
        <w:separator/>
      </w:r>
    </w:p>
  </w:endnote>
  <w:endnote w:type="continuationSeparator" w:id="0">
    <w:p w14:paraId="779AFC6D" w14:textId="77777777" w:rsidR="009B519C" w:rsidRDefault="009B519C" w:rsidP="0079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8A7D" w14:textId="77777777" w:rsidR="009A1E90" w:rsidRDefault="009A1E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90FC" w14:textId="77777777" w:rsidR="009A1E90" w:rsidRDefault="009A1E9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7225" w14:textId="77777777" w:rsidR="009A1E90" w:rsidRDefault="009A1E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2AD0" w14:textId="77777777" w:rsidR="009B519C" w:rsidRDefault="009B519C" w:rsidP="007927E5">
      <w:r>
        <w:separator/>
      </w:r>
    </w:p>
  </w:footnote>
  <w:footnote w:type="continuationSeparator" w:id="0">
    <w:p w14:paraId="3CF03CC6" w14:textId="77777777" w:rsidR="009B519C" w:rsidRDefault="009B519C" w:rsidP="00792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20"/>
    <w:rsid w:val="00003DFF"/>
    <w:rsid w:val="000116BC"/>
    <w:rsid w:val="0004633F"/>
    <w:rsid w:val="00070620"/>
    <w:rsid w:val="000774CF"/>
    <w:rsid w:val="000954B5"/>
    <w:rsid w:val="000E40CE"/>
    <w:rsid w:val="001059FF"/>
    <w:rsid w:val="001227C4"/>
    <w:rsid w:val="001333AB"/>
    <w:rsid w:val="001451C5"/>
    <w:rsid w:val="00156C9A"/>
    <w:rsid w:val="001B7DF1"/>
    <w:rsid w:val="002E754B"/>
    <w:rsid w:val="002F6D12"/>
    <w:rsid w:val="0033608E"/>
    <w:rsid w:val="00353C02"/>
    <w:rsid w:val="003756E9"/>
    <w:rsid w:val="003A1231"/>
    <w:rsid w:val="003B6738"/>
    <w:rsid w:val="003F7B47"/>
    <w:rsid w:val="004012E0"/>
    <w:rsid w:val="004538D5"/>
    <w:rsid w:val="00473249"/>
    <w:rsid w:val="00523108"/>
    <w:rsid w:val="00531114"/>
    <w:rsid w:val="005351EC"/>
    <w:rsid w:val="00575536"/>
    <w:rsid w:val="005831E3"/>
    <w:rsid w:val="005C3983"/>
    <w:rsid w:val="005E487E"/>
    <w:rsid w:val="005F2CD4"/>
    <w:rsid w:val="005F3573"/>
    <w:rsid w:val="006445B8"/>
    <w:rsid w:val="00656C39"/>
    <w:rsid w:val="006B7FD8"/>
    <w:rsid w:val="006C6BF1"/>
    <w:rsid w:val="0070785C"/>
    <w:rsid w:val="00727D16"/>
    <w:rsid w:val="00781D4C"/>
    <w:rsid w:val="00787CC9"/>
    <w:rsid w:val="007927E5"/>
    <w:rsid w:val="0079519B"/>
    <w:rsid w:val="008457BD"/>
    <w:rsid w:val="008460CD"/>
    <w:rsid w:val="00861B24"/>
    <w:rsid w:val="008A462D"/>
    <w:rsid w:val="008E72B5"/>
    <w:rsid w:val="008E7E0E"/>
    <w:rsid w:val="008F767F"/>
    <w:rsid w:val="00910DA3"/>
    <w:rsid w:val="009215DA"/>
    <w:rsid w:val="009A1E90"/>
    <w:rsid w:val="009B519C"/>
    <w:rsid w:val="009D4B4F"/>
    <w:rsid w:val="00A02F71"/>
    <w:rsid w:val="00A31EC4"/>
    <w:rsid w:val="00A86C3D"/>
    <w:rsid w:val="00A97DFA"/>
    <w:rsid w:val="00AA4372"/>
    <w:rsid w:val="00AC2623"/>
    <w:rsid w:val="00AC4CB1"/>
    <w:rsid w:val="00AC797C"/>
    <w:rsid w:val="00B11FC1"/>
    <w:rsid w:val="00B15705"/>
    <w:rsid w:val="00B32E6D"/>
    <w:rsid w:val="00B53D45"/>
    <w:rsid w:val="00BA6BE2"/>
    <w:rsid w:val="00BB0BD3"/>
    <w:rsid w:val="00C57DA4"/>
    <w:rsid w:val="00CC221A"/>
    <w:rsid w:val="00CD0D9A"/>
    <w:rsid w:val="00D84885"/>
    <w:rsid w:val="00E1521E"/>
    <w:rsid w:val="00E171BE"/>
    <w:rsid w:val="00E3747E"/>
    <w:rsid w:val="00E97B2D"/>
    <w:rsid w:val="00ED6067"/>
    <w:rsid w:val="00EF5D4A"/>
    <w:rsid w:val="00F721E4"/>
    <w:rsid w:val="00F90EFF"/>
    <w:rsid w:val="00FA6914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A05EB"/>
  <w15:chartTrackingRefBased/>
  <w15:docId w15:val="{E4CCAE11-189F-4224-894C-351C8632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7927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27E5"/>
    <w:rPr>
      <w:kern w:val="2"/>
      <w:sz w:val="21"/>
      <w:szCs w:val="24"/>
    </w:rPr>
  </w:style>
  <w:style w:type="paragraph" w:styleId="a6">
    <w:name w:val="footer"/>
    <w:basedOn w:val="a"/>
    <w:link w:val="a7"/>
    <w:rsid w:val="00792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27E5"/>
    <w:rPr>
      <w:kern w:val="2"/>
      <w:sz w:val="21"/>
      <w:szCs w:val="24"/>
    </w:rPr>
  </w:style>
  <w:style w:type="character" w:styleId="a8">
    <w:name w:val="annotation reference"/>
    <w:basedOn w:val="a0"/>
    <w:rsid w:val="003B6738"/>
    <w:rPr>
      <w:sz w:val="18"/>
      <w:szCs w:val="18"/>
    </w:rPr>
  </w:style>
  <w:style w:type="paragraph" w:styleId="a9">
    <w:name w:val="annotation text"/>
    <w:basedOn w:val="a"/>
    <w:link w:val="aa"/>
    <w:rsid w:val="003B6738"/>
    <w:pPr>
      <w:jc w:val="left"/>
    </w:pPr>
  </w:style>
  <w:style w:type="character" w:customStyle="1" w:styleId="aa">
    <w:name w:val="コメント文字列 (文字)"/>
    <w:basedOn w:val="a0"/>
    <w:link w:val="a9"/>
    <w:rsid w:val="003B67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B6738"/>
    <w:rPr>
      <w:b/>
      <w:bCs/>
    </w:rPr>
  </w:style>
  <w:style w:type="character" w:customStyle="1" w:styleId="ac">
    <w:name w:val="コメント内容 (文字)"/>
    <w:basedOn w:val="aa"/>
    <w:link w:val="ab"/>
    <w:rsid w:val="003B673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om07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D2ECA-53DC-4FE5-B72F-AB4D4A5B75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5050c9-f8e7-45b3-aec7-82eceb134fcf}" enabled="1" method="Privileged" siteId="{48e01c30-7368-4a91-bd0c-bed2b71b2da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337</Words>
  <Characters>337</Characters>
  <Application>Microsoft Office Word</Application>
  <DocSecurity>0</DocSecurity>
  <Lines>67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＊記載例</vt:lpstr>
      <vt:lpstr>＊記載例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＊記載例</dc:title>
  <dc:subject/>
  <dc:creator>nakatsuka</dc:creator>
  <cp:keywords/>
  <dc:description/>
  <cp:lastModifiedBy>育成者権ﾗｲｾﾝｽﾁｰﾑ</cp:lastModifiedBy>
  <cp:revision>4</cp:revision>
  <cp:lastPrinted>2013-12-19T09:41:00Z</cp:lastPrinted>
  <dcterms:created xsi:type="dcterms:W3CDTF">2026-07-01T06:22:00Z</dcterms:created>
  <dcterms:modified xsi:type="dcterms:W3CDTF">2026-07-01T06:23:00Z</dcterms:modified>
</cp:coreProperties>
</file>