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0"/>
        <w:gridCol w:w="7400"/>
      </w:tblGrid>
      <w:tr w:rsidR="00DA1865" w:rsidTr="007F0871">
        <w:trPr>
          <w:trHeight w:hRule="exact" w:val="24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（１頁）</w:t>
            </w:r>
          </w:p>
        </w:tc>
        <w:tc>
          <w:tcPr>
            <w:tcW w:w="7400" w:type="dxa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rFonts w:hint="eastAsia"/>
                <w:spacing w:val="0"/>
              </w:rPr>
            </w:pPr>
          </w:p>
          <w:p w:rsidR="00DA1865" w:rsidRDefault="00DA1865" w:rsidP="007F0871">
            <w:pPr>
              <w:pStyle w:val="a3"/>
              <w:rPr>
                <w:rFonts w:hint="eastAsia"/>
                <w:spacing w:val="0"/>
              </w:rPr>
            </w:pPr>
          </w:p>
          <w:p w:rsidR="00DA1865" w:rsidRDefault="00DA1865" w:rsidP="007F0871">
            <w:pPr>
              <w:pStyle w:val="a3"/>
              <w:rPr>
                <w:rFonts w:hint="eastAsia"/>
                <w:spacing w:val="0"/>
              </w:rPr>
            </w:pPr>
          </w:p>
          <w:p w:rsidR="00DA1865" w:rsidRDefault="00DA1865" w:rsidP="007F0871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rFonts w:ascii="ＭＳ 明朝" w:hAnsi="ＭＳ 明朝" w:hint="eastAsia"/>
        </w:rPr>
      </w:pPr>
    </w:p>
    <w:p w:rsidR="00DA1865" w:rsidRDefault="00DA1865" w:rsidP="00DA1865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麦類奨励品種決定調査</w:t>
      </w:r>
      <w:r>
        <w:rPr>
          <w:rFonts w:ascii="ＭＳ 明朝" w:hAnsi="ＭＳ 明朝" w:hint="eastAsia"/>
        </w:rPr>
        <w:t>事業の現状</w:t>
      </w:r>
      <w:r>
        <w:rPr>
          <w:rFonts w:ascii="ＭＳ 明朝" w:hAnsi="ＭＳ 明朝" w:hint="eastAsia"/>
          <w:lang w:eastAsia="zh-TW"/>
        </w:rPr>
        <w:t>（20</w:t>
      </w:r>
      <w:r>
        <w:rPr>
          <w:rFonts w:ascii="ＭＳ 明朝" w:hAnsi="ＭＳ 明朝" w:hint="eastAsia"/>
        </w:rPr>
        <w:t>1</w:t>
      </w:r>
      <w:r w:rsidR="006065D6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  <w:lang w:eastAsia="zh-TW"/>
        </w:rPr>
        <w:t>年</w:t>
      </w:r>
      <w:r w:rsidR="006307C9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DA1865" w:rsidRDefault="00DA1865" w:rsidP="00DA18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関東東海　＞水田作・畑作　＞冬作　</w:t>
      </w:r>
      <w:bookmarkStart w:id="0" w:name="_GoBack"/>
      <w:bookmarkEnd w:id="0"/>
      <w:r>
        <w:rPr>
          <w:rFonts w:ascii="ＭＳ 明朝" w:hAnsi="ＭＳ 明朝" w:hint="eastAsia"/>
        </w:rPr>
        <w:t>＞小麦－１－Ａ１－１</w:t>
      </w:r>
    </w:p>
    <w:p w:rsidR="00DA1865" w:rsidRDefault="00DA1865" w:rsidP="00DA1865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DA1865" w:rsidRDefault="00DA1865" w:rsidP="00DA1865">
      <w:pPr>
        <w:pStyle w:val="a3"/>
        <w:rPr>
          <w:spacing w:val="0"/>
        </w:rPr>
      </w:pPr>
      <w:r>
        <w:rPr>
          <w:rFonts w:ascii="ＭＳ 明朝" w:hAnsi="ＭＳ 明朝" w:hint="eastAsia"/>
        </w:rPr>
        <w:t>奨励品種決定調査事業の現状</w:t>
      </w:r>
    </w:p>
    <w:p w:rsidR="00DA1865" w:rsidRDefault="00DA1865" w:rsidP="00DA1865">
      <w:pPr>
        <w:pStyle w:val="a3"/>
        <w:rPr>
          <w:spacing w:val="0"/>
        </w:rPr>
      </w:pPr>
      <w:r>
        <w:rPr>
          <w:rFonts w:ascii="Times New Roman" w:eastAsia="Times New Roman" w:hAnsi="Times New Roman" w:cs="Times New Roman"/>
          <w:spacing w:val="0"/>
        </w:rPr>
        <w:t xml:space="preserve">                                </w:t>
      </w:r>
      <w:r>
        <w:rPr>
          <w:rFonts w:ascii="ＭＳ 明朝" w:hAnsi="ＭＳ 明朝" w:hint="eastAsia"/>
        </w:rPr>
        <w:t>○○都県の麦作概況</w:t>
      </w:r>
    </w:p>
    <w:p w:rsidR="00DA1865" w:rsidRDefault="00DA1865" w:rsidP="0040415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１．麦種別作付面積の推移（ｈａ）</w:t>
      </w:r>
      <w:r>
        <w:rPr>
          <w:rFonts w:ascii="Times New Roman" w:eastAsia="Times New Roman" w:hAnsi="Times New Roman" w:cs="Times New Roman"/>
          <w:spacing w:val="0"/>
        </w:rPr>
        <w:t xml:space="preserve">                                  </w:t>
      </w:r>
    </w:p>
    <w:p w:rsidR="00DA1865" w:rsidRDefault="00DA1865" w:rsidP="00DA186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20"/>
        <w:gridCol w:w="864"/>
        <w:gridCol w:w="864"/>
        <w:gridCol w:w="864"/>
        <w:gridCol w:w="864"/>
        <w:gridCol w:w="972"/>
        <w:gridCol w:w="972"/>
        <w:gridCol w:w="1404"/>
        <w:gridCol w:w="486"/>
      </w:tblGrid>
      <w:tr w:rsidR="00DA1865" w:rsidTr="007F0871">
        <w:trPr>
          <w:cantSplit/>
          <w:trHeight w:hRule="exact" w:val="25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種別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平２</w:t>
            </w:r>
            <w:r w:rsidR="006065D6">
              <w:rPr>
                <w:rFonts w:ascii="ＭＳ 明朝" w:hAnsi="ＭＳ 明朝" w:hint="eastAsia"/>
                <w:spacing w:val="7"/>
              </w:rPr>
              <w:t>７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平２</w:t>
            </w:r>
            <w:r w:rsidR="006065D6">
              <w:rPr>
                <w:rFonts w:ascii="ＭＳ 明朝" w:hAnsi="ＭＳ 明朝" w:hint="eastAsia"/>
                <w:spacing w:val="7"/>
              </w:rPr>
              <w:t>８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平２</w:t>
            </w:r>
            <w:r w:rsidR="006065D6">
              <w:rPr>
                <w:rFonts w:ascii="ＭＳ 明朝" w:hAnsi="ＭＳ 明朝" w:hint="eastAsia"/>
                <w:spacing w:val="7"/>
              </w:rPr>
              <w:t>９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1865" w:rsidRDefault="00DA1865" w:rsidP="00F30BFF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</w:t>
            </w:r>
            <w:r w:rsidR="006065D6">
              <w:rPr>
                <w:rFonts w:ascii="ＭＳ 明朝" w:hAnsi="ＭＳ 明朝" w:hint="eastAsia"/>
                <w:spacing w:val="7"/>
              </w:rPr>
              <w:t>３０</w:t>
            </w:r>
          </w:p>
        </w:tc>
        <w:tc>
          <w:tcPr>
            <w:tcW w:w="33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65" w:rsidRDefault="006065D6" w:rsidP="00F30BF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令和元</w:t>
            </w:r>
            <w:r w:rsidR="00DA1865">
              <w:rPr>
                <w:rFonts w:ascii="ＭＳ 明朝" w:hAnsi="ＭＳ 明朝" w:hint="eastAsia"/>
                <w:spacing w:val="7"/>
              </w:rPr>
              <w:t>年度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502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面積</w:t>
            </w:r>
          </w:p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ha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面積</w:t>
            </w:r>
          </w:p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%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単収(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kg/10a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作況指数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261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小麦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六条大麦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ビール大麦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非醸造用大麦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裸麦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253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spacing w:val="0"/>
        </w:rPr>
      </w:pPr>
    </w:p>
    <w:p w:rsidR="00DA1865" w:rsidRDefault="00DA1865" w:rsidP="00404154">
      <w:pPr>
        <w:pStyle w:val="a3"/>
        <w:outlineLvl w:val="0"/>
        <w:rPr>
          <w:spacing w:val="0"/>
        </w:rPr>
      </w:pPr>
      <w:r>
        <w:rPr>
          <w:rFonts w:ascii="ＭＳ 明朝" w:hAnsi="ＭＳ 明朝" w:hint="eastAsia"/>
        </w:rPr>
        <w:t>２．品種別作付面積</w:t>
      </w:r>
    </w:p>
    <w:tbl>
      <w:tblPr>
        <w:tblW w:w="0" w:type="auto"/>
        <w:tblInd w:w="17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2052"/>
        <w:gridCol w:w="864"/>
        <w:gridCol w:w="864"/>
        <w:gridCol w:w="864"/>
        <w:gridCol w:w="972"/>
        <w:gridCol w:w="1296"/>
        <w:gridCol w:w="1080"/>
        <w:gridCol w:w="486"/>
      </w:tblGrid>
      <w:tr w:rsidR="00DA1865" w:rsidTr="007F0871">
        <w:trPr>
          <w:cantSplit/>
          <w:trHeight w:hRule="exact" w:val="25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種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別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品種名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  <w:spacing w:val="7"/>
              </w:rPr>
              <w:t>作付面積比率（％）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1865" w:rsidRDefault="006065D6" w:rsidP="00F3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令和元</w:t>
            </w:r>
            <w:r w:rsidR="00DA1865">
              <w:rPr>
                <w:rFonts w:ascii="ＭＳ 明朝" w:hAnsi="ＭＳ 明朝" w:hint="eastAsia"/>
                <w:spacing w:val="7"/>
              </w:rPr>
              <w:t>年度</w:t>
            </w: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25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5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rPr>
                <w:spacing w:val="0"/>
              </w:rPr>
            </w:pP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>平２</w:t>
            </w:r>
            <w:r w:rsidR="006065D6">
              <w:rPr>
                <w:rFonts w:ascii="ＭＳ 明朝" w:hAnsi="ＭＳ 明朝" w:hint="eastAsia"/>
                <w:spacing w:val="7"/>
              </w:rPr>
              <w:t>７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平２</w:t>
            </w:r>
            <w:r w:rsidR="006065D6">
              <w:rPr>
                <w:rFonts w:ascii="ＭＳ 明朝" w:hAnsi="ＭＳ 明朝" w:hint="eastAsia"/>
                <w:spacing w:val="7"/>
              </w:rPr>
              <w:t>８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平２</w:t>
            </w:r>
            <w:r w:rsidR="006065D6">
              <w:rPr>
                <w:rFonts w:ascii="ＭＳ 明朝" w:hAnsi="ＭＳ 明朝" w:hint="eastAsia"/>
                <w:spacing w:val="7"/>
              </w:rPr>
              <w:t>９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F30BF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平</w:t>
            </w:r>
            <w:r w:rsidR="006065D6">
              <w:rPr>
                <w:rFonts w:ascii="ＭＳ 明朝" w:hAnsi="ＭＳ 明朝" w:hint="eastAsia"/>
                <w:spacing w:val="7"/>
              </w:rPr>
              <w:t>３０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面積(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ha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比率(</w:t>
            </w:r>
            <w:r>
              <w:rPr>
                <w:rFonts w:ascii="Times New Roman" w:eastAsia="Times New Roman" w:hAnsi="Times New Roman" w:cs="Times New Roman"/>
                <w:spacing w:val="7"/>
              </w:rPr>
              <w:t>%</w:t>
            </w:r>
            <w:r>
              <w:rPr>
                <w:rFonts w:ascii="ＭＳ 明朝" w:hAnsi="ＭＳ 明朝" w:hint="eastAsia"/>
                <w:spacing w:val="7"/>
              </w:rPr>
              <w:t>)</w:t>
            </w: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259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小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51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六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条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大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518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二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条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大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012"/>
        </w:trPr>
        <w:tc>
          <w:tcPr>
            <w:tcW w:w="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裸</w:t>
            </w:r>
          </w:p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</w:rPr>
              <w:t>麦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spacing w:val="0"/>
        </w:rPr>
      </w:pPr>
    </w:p>
    <w:p w:rsidR="00DA1865" w:rsidRDefault="00DA1865" w:rsidP="00DA1865">
      <w:pPr>
        <w:pStyle w:val="a3"/>
        <w:rPr>
          <w:spacing w:val="0"/>
        </w:rPr>
      </w:pPr>
    </w:p>
    <w:p w:rsidR="00DA1865" w:rsidRDefault="00DA1865" w:rsidP="00DA1865">
      <w:r>
        <w:br w:type="page"/>
      </w:r>
    </w:p>
    <w:tbl>
      <w:tblPr>
        <w:tblW w:w="0" w:type="auto"/>
        <w:tblInd w:w="159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15"/>
        <w:gridCol w:w="7154"/>
      </w:tblGrid>
      <w:tr w:rsidR="00DA1865" w:rsidTr="007F0871">
        <w:trPr>
          <w:trHeight w:hRule="exact" w:val="24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>（２頁）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>３．平成</w:t>
      </w:r>
      <w:r w:rsidR="006065D6">
        <w:rPr>
          <w:rFonts w:ascii="ＭＳ 明朝" w:hAnsi="ＭＳ 明朝" w:hint="eastAsia"/>
          <w:spacing w:val="7"/>
        </w:rPr>
        <w:t>３０</w:t>
      </w:r>
      <w:r>
        <w:rPr>
          <w:rFonts w:ascii="ＭＳ 明朝" w:hAnsi="ＭＳ 明朝" w:hint="eastAsia"/>
          <w:spacing w:val="7"/>
        </w:rPr>
        <w:t>年度に有望視した系統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040"/>
        <w:gridCol w:w="1352"/>
        <w:gridCol w:w="2600"/>
        <w:gridCol w:w="3120"/>
        <w:gridCol w:w="572"/>
      </w:tblGrid>
      <w:tr w:rsidR="00DA1865" w:rsidTr="007F0871">
        <w:trPr>
          <w:cantSplit/>
          <w:trHeight w:hRule="exact" w:val="251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麦の種類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系統名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評価の理由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更なる改善点</w:t>
            </w: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jc w:val="center"/>
              <w:rPr>
                <w:spacing w:val="0"/>
              </w:rPr>
            </w:pPr>
          </w:p>
        </w:tc>
      </w:tr>
      <w:tr w:rsidR="00DA1865" w:rsidTr="007F0871">
        <w:trPr>
          <w:cantSplit/>
          <w:trHeight w:hRule="exact" w:val="1257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rFonts w:ascii="ＭＳ 明朝" w:hAnsi="ＭＳ 明朝" w:hint="eastAsia"/>
        </w:rPr>
      </w:pPr>
    </w:p>
    <w:p w:rsidR="00EC6153" w:rsidRDefault="00DA1865" w:rsidP="00404154">
      <w:pPr>
        <w:pStyle w:val="a3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４．育成地への要望</w:t>
      </w:r>
    </w:p>
    <w:p w:rsidR="00EC6153" w:rsidRPr="00EC6153" w:rsidRDefault="00EC6153" w:rsidP="00DA1865">
      <w:pPr>
        <w:pStyle w:val="a3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8"/>
        <w:gridCol w:w="7350"/>
      </w:tblGrid>
      <w:tr w:rsidR="00DA1865" w:rsidTr="00DA1865">
        <w:trPr>
          <w:trHeight w:hRule="exact" w:val="232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  <w:kern w:val="2"/>
                <w:sz w:val="21"/>
                <w:szCs w:val="24"/>
              </w:rPr>
              <w:br w:type="page"/>
            </w:r>
            <w:r>
              <w:br w:type="page"/>
            </w:r>
            <w:r>
              <w:rPr>
                <w:rFonts w:ascii="ＭＳ 明朝" w:hAnsi="ＭＳ 明朝" w:hint="eastAsia"/>
                <w:spacing w:val="-3"/>
              </w:rPr>
              <w:t>（１頁）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DA1865" w:rsidRDefault="00DA1865" w:rsidP="007F0871">
            <w:pPr>
              <w:pStyle w:val="a3"/>
              <w:rPr>
                <w:spacing w:val="0"/>
              </w:rPr>
            </w:pPr>
          </w:p>
        </w:tc>
      </w:tr>
    </w:tbl>
    <w:p w:rsidR="00DA1865" w:rsidRDefault="00DA1865" w:rsidP="00DA1865">
      <w:pPr>
        <w:pStyle w:val="a3"/>
        <w:rPr>
          <w:spacing w:val="0"/>
        </w:rPr>
      </w:pPr>
    </w:p>
    <w:p w:rsidR="007F0871" w:rsidRDefault="007F087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麦類奨励品種決定調査成績概要（20</w:t>
      </w:r>
      <w:r>
        <w:rPr>
          <w:rFonts w:ascii="ＭＳ 明朝" w:hAnsi="ＭＳ 明朝" w:hint="eastAsia"/>
        </w:rPr>
        <w:t>1</w:t>
      </w:r>
      <w:r w:rsidR="006065D6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  <w:lang w:eastAsia="zh-TW"/>
        </w:rPr>
        <w:t>年</w:t>
      </w:r>
      <w:r w:rsidR="006307C9">
        <w:rPr>
          <w:rFonts w:ascii="ＭＳ 明朝" w:hAnsi="ＭＳ 明朝" w:hint="eastAsia"/>
        </w:rPr>
        <w:t>8</w:t>
      </w:r>
      <w:r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spacing w:val="0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>作成）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関東東海　＞水田作・畑作　＞冬作　＞小麦－１－Ａ１－１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7F0871" w:rsidRDefault="007F087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麦類奨励品種決定調査成績概要</w:t>
      </w:r>
    </w:p>
    <w:p w:rsidR="007F0871" w:rsidRDefault="007F0871" w:rsidP="00404154">
      <w:pPr>
        <w:pStyle w:val="a3"/>
        <w:outlineLvl w:val="0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（１）小麦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担当部署：農研機構・○○農研・○○部・○○研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－－－－－－－－－－－－－－－－－－－－－－－－－－－－－－－－－－－－－－－－－－－</w:t>
      </w:r>
    </w:p>
    <w:p w:rsidR="007F0871" w:rsidRDefault="007F0871">
      <w:pPr>
        <w:pStyle w:val="a3"/>
        <w:rPr>
          <w:spacing w:val="0"/>
        </w:rPr>
      </w:pPr>
      <w:r>
        <w:rPr>
          <w:rFonts w:ascii="ＭＳ 明朝" w:hAnsi="ＭＳ 明朝" w:hint="eastAsia"/>
        </w:rPr>
        <w:t>Ａ－１　奨励品種改廃</w:t>
      </w:r>
    </w:p>
    <w:p w:rsidR="007F0871" w:rsidRDefault="007F0871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1400"/>
        <w:gridCol w:w="1800"/>
        <w:gridCol w:w="1500"/>
        <w:gridCol w:w="2000"/>
        <w:gridCol w:w="500"/>
      </w:tblGrid>
      <w:tr w:rsidR="007F0871">
        <w:trPr>
          <w:cantSplit/>
          <w:trHeight w:hRule="exact" w:val="50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新採用品種名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代替品種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普及予定面積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普及地帯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採用理由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</w:p>
        </w:tc>
      </w:tr>
      <w:tr w:rsidR="007F0871">
        <w:trPr>
          <w:cantSplit/>
          <w:trHeight w:hRule="exact" w:val="753"/>
        </w:trPr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</w:tr>
    </w:tbl>
    <w:p w:rsidR="007F0871" w:rsidRDefault="007F0871">
      <w:pPr>
        <w:pStyle w:val="a3"/>
        <w:spacing w:line="152" w:lineRule="exact"/>
        <w:rPr>
          <w:spacing w:val="0"/>
        </w:rPr>
      </w:pPr>
    </w:p>
    <w:p w:rsidR="007F0871" w:rsidRDefault="007F087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Ａ－２　奨励品種決定調査成績</w:t>
      </w:r>
    </w:p>
    <w:p w:rsidR="007F0871" w:rsidRDefault="007F0871">
      <w:pPr>
        <w:pStyle w:val="a3"/>
        <w:spacing w:line="101" w:lineRule="exact"/>
        <w:rPr>
          <w:spacing w:val="0"/>
          <w:lang w:eastAsia="zh-TW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00"/>
        <w:gridCol w:w="1100"/>
        <w:gridCol w:w="1200"/>
        <w:gridCol w:w="1000"/>
        <w:gridCol w:w="1300"/>
        <w:gridCol w:w="2900"/>
        <w:gridCol w:w="500"/>
      </w:tblGrid>
      <w:tr w:rsidR="007F0871">
        <w:trPr>
          <w:cantSplit/>
          <w:trHeight w:hRule="exact" w:val="5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試験名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品種名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有望度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対照品種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収量比率％</w:t>
            </w: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概評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</w:p>
        </w:tc>
      </w:tr>
      <w:tr w:rsidR="007F0871">
        <w:trPr>
          <w:cantSplit/>
          <w:trHeight w:hRule="exact" w:val="1006"/>
        </w:trPr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本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試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験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</w:tr>
      <w:tr w:rsidR="007F0871">
        <w:trPr>
          <w:cantSplit/>
          <w:trHeight w:hRule="exact" w:val="405"/>
        </w:trPr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予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試</w:t>
            </w:r>
          </w:p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験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</w:tr>
      <w:tr w:rsidR="007F0871">
        <w:trPr>
          <w:cantSplit/>
          <w:trHeight w:hRule="exact" w:val="759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01" w:line="40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但し、めぼしい系統（○以上のもの）について記入</w:t>
            </w: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01" w:line="405" w:lineRule="exact"/>
              <w:rPr>
                <w:spacing w:val="0"/>
              </w:rPr>
            </w:pPr>
          </w:p>
        </w:tc>
      </w:tr>
      <w:tr w:rsidR="007F0871">
        <w:trPr>
          <w:cantSplit/>
          <w:trHeight w:hRule="exact" w:val="607"/>
        </w:trPr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</w:tr>
    </w:tbl>
    <w:p w:rsidR="007F0871" w:rsidRDefault="007F0871">
      <w:pPr>
        <w:pStyle w:val="a3"/>
        <w:spacing w:line="152" w:lineRule="exact"/>
        <w:rPr>
          <w:spacing w:val="0"/>
        </w:rPr>
      </w:pPr>
    </w:p>
    <w:p w:rsidR="007F0871" w:rsidRDefault="007F0871">
      <w:r>
        <w:br w:type="page"/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68"/>
        <w:gridCol w:w="7350"/>
      </w:tblGrid>
      <w:tr w:rsidR="007F0871">
        <w:trPr>
          <w:trHeight w:hRule="exact" w:val="243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（２頁）</w:t>
            </w:r>
          </w:p>
        </w:tc>
        <w:tc>
          <w:tcPr>
            <w:tcW w:w="7350" w:type="dxa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rPr>
                <w:spacing w:val="0"/>
              </w:rPr>
            </w:pPr>
          </w:p>
        </w:tc>
      </w:tr>
    </w:tbl>
    <w:p w:rsidR="007F0871" w:rsidRDefault="007F0871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82"/>
        <w:gridCol w:w="833"/>
        <w:gridCol w:w="833"/>
        <w:gridCol w:w="588"/>
        <w:gridCol w:w="588"/>
        <w:gridCol w:w="686"/>
        <w:gridCol w:w="882"/>
        <w:gridCol w:w="588"/>
        <w:gridCol w:w="784"/>
        <w:gridCol w:w="784"/>
        <w:gridCol w:w="882"/>
        <w:gridCol w:w="588"/>
      </w:tblGrid>
      <w:tr w:rsidR="007F0871">
        <w:tblPrEx>
          <w:tblCellMar>
            <w:top w:w="0" w:type="dxa"/>
            <w:bottom w:w="0" w:type="dxa"/>
          </w:tblCellMar>
        </w:tblPrEx>
        <w:trPr>
          <w:cantSplit/>
          <w:trHeight w:hRule="exact" w:val="1004"/>
        </w:trPr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品種名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出穂期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月.日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成熟期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月.日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稈長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cm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穂長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cm</w:t>
            </w: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穂数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本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/m2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子実重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kg/a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Ｌ重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g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千粒重</w:t>
            </w:r>
          </w:p>
          <w:p w:rsidR="007F0871" w:rsidRDefault="007F0871">
            <w:pPr>
              <w:pStyle w:val="a3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g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有望度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備考</w:t>
            </w:r>
          </w:p>
        </w:tc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jc w:val="center"/>
              <w:rPr>
                <w:spacing w:val="0"/>
              </w:rPr>
            </w:pPr>
          </w:p>
        </w:tc>
      </w:tr>
      <w:tr w:rsidR="007F0871">
        <w:tblPrEx>
          <w:tblCellMar>
            <w:top w:w="0" w:type="dxa"/>
            <w:bottom w:w="0" w:type="dxa"/>
          </w:tblCellMar>
        </w:tblPrEx>
        <w:trPr>
          <w:cantSplit/>
          <w:trHeight w:hRule="exact" w:val="3540"/>
        </w:trPr>
        <w:tc>
          <w:tcPr>
            <w:tcW w:w="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  <w:tc>
          <w:tcPr>
            <w:tcW w:w="5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0871" w:rsidRDefault="007F0871">
            <w:pPr>
              <w:pStyle w:val="a3"/>
              <w:spacing w:before="152"/>
              <w:rPr>
                <w:spacing w:val="0"/>
              </w:rPr>
            </w:pPr>
          </w:p>
        </w:tc>
      </w:tr>
    </w:tbl>
    <w:p w:rsidR="007F0871" w:rsidRDefault="007F0871">
      <w:pPr>
        <w:pStyle w:val="a3"/>
        <w:spacing w:line="152" w:lineRule="exact"/>
        <w:rPr>
          <w:spacing w:val="0"/>
        </w:rPr>
      </w:pPr>
    </w:p>
    <w:sectPr w:rsidR="007F0871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75" w:rsidRDefault="00715775" w:rsidP="000C6DAC">
      <w:r>
        <w:separator/>
      </w:r>
    </w:p>
  </w:endnote>
  <w:endnote w:type="continuationSeparator" w:id="0">
    <w:p w:rsidR="00715775" w:rsidRDefault="00715775" w:rsidP="000C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75" w:rsidRDefault="00715775" w:rsidP="000C6DAC">
      <w:r>
        <w:separator/>
      </w:r>
    </w:p>
  </w:footnote>
  <w:footnote w:type="continuationSeparator" w:id="0">
    <w:p w:rsidR="00715775" w:rsidRDefault="00715775" w:rsidP="000C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adjustLineHeightInTable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675E"/>
    <w:rsid w:val="000C6DAC"/>
    <w:rsid w:val="002F3302"/>
    <w:rsid w:val="00373B08"/>
    <w:rsid w:val="00404154"/>
    <w:rsid w:val="005B00A5"/>
    <w:rsid w:val="006065D6"/>
    <w:rsid w:val="006307C9"/>
    <w:rsid w:val="006A1D72"/>
    <w:rsid w:val="006F7FE8"/>
    <w:rsid w:val="00715775"/>
    <w:rsid w:val="00732896"/>
    <w:rsid w:val="007D3C0A"/>
    <w:rsid w:val="007F0871"/>
    <w:rsid w:val="00814FE6"/>
    <w:rsid w:val="00A24EAE"/>
    <w:rsid w:val="00B70DC5"/>
    <w:rsid w:val="00C11020"/>
    <w:rsid w:val="00DA1865"/>
    <w:rsid w:val="00EC6153"/>
    <w:rsid w:val="00F30BFF"/>
    <w:rsid w:val="00FB249F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48C5D-9670-4735-8AE5-DE7A29A4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cs="ＭＳ 明朝"/>
      <w:spacing w:val="-1"/>
    </w:rPr>
  </w:style>
  <w:style w:type="paragraph" w:styleId="a4">
    <w:name w:val="header"/>
    <w:basedOn w:val="a"/>
    <w:link w:val="a5"/>
    <w:uiPriority w:val="99"/>
    <w:unhideWhenUsed/>
    <w:rsid w:val="000C6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6DA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C6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C6DAC"/>
    <w:rPr>
      <w:kern w:val="2"/>
      <w:sz w:val="21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404154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40415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4</Pages>
  <Words>155</Words>
  <Characters>884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様式４（１頁）</vt:lpstr>
    </vt:vector>
  </TitlesOfParts>
  <Manager/>
  <Company>農業技術研究機構作物研究所麦類栽培生理研究室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様式４（１頁）</dc:title>
  <dc:subject/>
  <dc:creator>yoshi</dc:creator>
  <cp:keywords/>
  <dc:description/>
  <cp:lastModifiedBy>松崎守夫</cp:lastModifiedBy>
  <cp:revision>2</cp:revision>
  <cp:lastPrinted>1899-12-30T00:00:00Z</cp:lastPrinted>
  <dcterms:created xsi:type="dcterms:W3CDTF">2019-07-23T01:50:00Z</dcterms:created>
  <dcterms:modified xsi:type="dcterms:W3CDTF">2019-07-23T01:50:00Z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1041-6.6.0.2505</vt:lpwstr>
  </property>
</Properties>
</file>