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（１頁）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新品種</w:t>
      </w:r>
      <w:r>
        <w:rPr>
          <w:rFonts w:ascii="ＭＳ 明朝" w:hAnsi="ＭＳ 明朝" w:hint="eastAsia"/>
        </w:rPr>
        <w:t>候補</w:t>
      </w:r>
      <w:r>
        <w:rPr>
          <w:rFonts w:ascii="ＭＳ 明朝" w:hAnsi="ＭＳ 明朝" w:hint="eastAsia"/>
          <w:lang w:eastAsia="zh-TW"/>
        </w:rPr>
        <w:t>（20</w:t>
      </w:r>
      <w:r>
        <w:rPr>
          <w:rFonts w:ascii="ＭＳ 明朝" w:hAnsi="ＭＳ 明朝" w:hint="eastAsia"/>
        </w:rPr>
        <w:t>1</w:t>
      </w:r>
      <w:r w:rsidR="00C65DEF">
        <w:rPr>
          <w:rFonts w:ascii="ＭＳ 明朝" w:hAnsi="ＭＳ 明朝" w:hint="eastAsia"/>
        </w:rPr>
        <w:t>9</w:t>
      </w:r>
      <w:r w:rsidR="00E9022C">
        <w:rPr>
          <w:rFonts w:ascii="ＭＳ 明朝" w:hAnsi="ＭＳ 明朝" w:hint="eastAsia"/>
        </w:rPr>
        <w:t>年</w:t>
      </w:r>
      <w:r w:rsidR="00562DC2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＞水田・畑作物　＞冬作物　＞小麦－１－Ａ１－１</w:t>
      </w:r>
      <w:bookmarkStart w:id="0" w:name="_GoBack"/>
      <w:bookmarkEnd w:id="0"/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育種事業課題名：（作物名）新品種候補系統　（新品種候補系統名）の概要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担当部署：農研機構・○○農研・○○部・○○研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キーワード：</w:t>
      </w: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１．特性一覧表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系統名：</w:t>
      </w: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 xml:space="preserve">　　　　組合せ：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特性　　　長所　１．　　　　　　　</w:t>
      </w:r>
      <w:r>
        <w:rPr>
          <w:rFonts w:ascii="ＭＳ 明朝" w:hAnsi="ＭＳ 明朝" w:hint="eastAsia"/>
        </w:rPr>
        <w:t>２．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>短所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１．</w:t>
      </w: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>２．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採用県と普及見込み面積：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（以下、比較・対照品種との対比における特性表）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</w:t>
      </w:r>
    </w:p>
    <w:p w:rsidR="006F0C26" w:rsidRDefault="006F0C26">
      <w:pPr>
        <w:pStyle w:val="a3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（２頁）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２．（新品種候補名）の特記すべき特徴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３．奨励品種に採用しようとする理由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４．普及見込地帯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＜必要ならば図示する＞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spacing w:val="0"/>
        </w:rPr>
        <w:br w:type="page"/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（１頁）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新配付</w:t>
      </w:r>
      <w:r>
        <w:rPr>
          <w:rFonts w:ascii="ＭＳ 明朝" w:hAnsi="ＭＳ 明朝" w:hint="eastAsia"/>
        </w:rPr>
        <w:t>系統</w:t>
      </w:r>
      <w:r>
        <w:rPr>
          <w:rFonts w:ascii="ＭＳ 明朝" w:hAnsi="ＭＳ 明朝" w:hint="eastAsia"/>
          <w:lang w:eastAsia="zh-TW"/>
        </w:rPr>
        <w:t>（20</w:t>
      </w:r>
      <w:r>
        <w:rPr>
          <w:rFonts w:ascii="ＭＳ 明朝" w:hAnsi="ＭＳ 明朝" w:hint="eastAsia"/>
        </w:rPr>
        <w:t>1</w:t>
      </w:r>
      <w:r w:rsidR="00C65DEF">
        <w:rPr>
          <w:rFonts w:ascii="ＭＳ 明朝" w:hAnsi="ＭＳ 明朝" w:hint="eastAsia"/>
        </w:rPr>
        <w:t>9</w:t>
      </w:r>
      <w:r w:rsidR="00E9022C">
        <w:rPr>
          <w:rFonts w:ascii="ＭＳ 明朝" w:hAnsi="ＭＳ 明朝" w:hint="eastAsia"/>
        </w:rPr>
        <w:t>年</w:t>
      </w:r>
      <w:r w:rsidR="00562DC2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＞水田・畑作物　＞冬作物　＞小麦－１－Ａ１－１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育種事業課題名：（新配付系統名）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担当部署：農研機構・○○農研・○○部・○○研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キーワード：</w:t>
      </w:r>
    </w:p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１．来歴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２．特性の概要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・・・・・・・・・・・・・・・・・・・・・・・・・・・・・・・・・・・・・・・・・・・・・</w:t>
      </w:r>
    </w:p>
    <w:p w:rsidR="006F0C26" w:rsidRDefault="006F0C26">
      <w:pPr>
        <w:pStyle w:val="a3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（２頁）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</w:rPr>
      </w:pPr>
    </w:p>
    <w:p w:rsidR="006F0C26" w:rsidRDefault="006F0C26" w:rsidP="0076573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４．試験成績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３．配付予定地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spacing w:val="0"/>
        </w:rPr>
        <w:br w:type="page"/>
      </w: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（１頁）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育種経過概要（20</w:t>
      </w:r>
      <w:r>
        <w:rPr>
          <w:rFonts w:ascii="ＭＳ 明朝" w:hAnsi="ＭＳ 明朝" w:hint="eastAsia"/>
        </w:rPr>
        <w:t>1</w:t>
      </w:r>
      <w:r w:rsidR="00C65DEF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  <w:lang w:eastAsia="zh-TW"/>
        </w:rPr>
        <w:t>年</w:t>
      </w:r>
      <w:r w:rsidR="00562DC2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＞水田・畑作物　＞冬作物　＞小麦－１－Ａ１－１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担当部署：農研機構・○○農研・○○部・○○研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作物名：　　　　　　年次：20**年度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lang w:eastAsia="zh-TW"/>
        </w:rPr>
        <w:t>栽　植</w:t>
      </w:r>
      <w:r>
        <w:rPr>
          <w:rFonts w:ascii="ＭＳ 明朝" w:hAnsi="ＭＳ 明朝" w:hint="eastAsia"/>
          <w:spacing w:val="0"/>
          <w:lang w:eastAsia="zh-TW"/>
        </w:rPr>
        <w:t xml:space="preserve">               </w:t>
      </w:r>
      <w:r>
        <w:rPr>
          <w:rFonts w:ascii="ＭＳ 明朝" w:hAnsi="ＭＳ 明朝" w:hint="eastAsia"/>
          <w:lang w:eastAsia="zh-TW"/>
        </w:rPr>
        <w:t xml:space="preserve">　　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選　抜</w:t>
      </w:r>
      <w:r>
        <w:rPr>
          <w:rFonts w:ascii="ＭＳ 明朝" w:hAnsi="ＭＳ 明朝" w:hint="eastAsia"/>
          <w:spacing w:val="0"/>
          <w:lang w:eastAsia="zh-TW"/>
        </w:rPr>
        <w:t xml:space="preserve">                    </w:t>
      </w:r>
      <w:r>
        <w:rPr>
          <w:rFonts w:ascii="ＭＳ 明朝" w:hAnsi="ＭＳ 明朝" w:hint="eastAsia"/>
          <w:lang w:eastAsia="zh-TW"/>
        </w:rPr>
        <w:t>備　考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>組合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個体</w:t>
      </w: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>組合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個体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せ数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または</w:t>
      </w: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せ数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または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</w:t>
      </w:r>
      <w:r>
        <w:rPr>
          <w:rFonts w:ascii="ＭＳ 明朝" w:hAnsi="ＭＳ 明朝" w:hint="eastAsia"/>
        </w:rPr>
        <w:t>系統数</w:t>
      </w:r>
      <w:r>
        <w:rPr>
          <w:rFonts w:ascii="ＭＳ 明朝" w:hAnsi="ＭＳ 明朝" w:hint="eastAsia"/>
          <w:spacing w:val="0"/>
        </w:rPr>
        <w:t xml:space="preserve">                 </w:t>
      </w:r>
      <w:r>
        <w:rPr>
          <w:rFonts w:ascii="ＭＳ 明朝" w:hAnsi="ＭＳ 明朝" w:hint="eastAsia"/>
        </w:rPr>
        <w:t xml:space="preserve">　系統数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交配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Ｆ１養成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系統育種法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Ｆ２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Ｆ３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Ｆ４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集団育種法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集団養成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派生系統選抜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１年目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２年目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突然変異育種法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Ｍ１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Ｍ２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生検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特検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系適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地方番号系統数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本年度供試：</w:t>
      </w:r>
      <w:r>
        <w:rPr>
          <w:rFonts w:ascii="ＭＳ 明朝" w:hAnsi="ＭＳ 明朝" w:hint="eastAsia"/>
          <w:spacing w:val="0"/>
          <w:lang w:eastAsia="zh-TW"/>
        </w:rPr>
        <w:t xml:space="preserve">                  </w:t>
      </w:r>
      <w:r>
        <w:rPr>
          <w:rFonts w:ascii="ＭＳ 明朝" w:hAnsi="ＭＳ 明朝" w:hint="eastAsia"/>
          <w:lang w:eastAsia="zh-TW"/>
        </w:rPr>
        <w:t>新品種候補：　　　　　廃棄：　　　　　新規：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次年度供試系統：</w:t>
      </w:r>
    </w:p>
    <w:p w:rsidR="006F0C26" w:rsidRDefault="006F0C26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－－－－－－－－－－－－－－－－－－－－－－－－－－－－－－－－－－－－－－－－－－－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</w:t>
      </w:r>
      <w:r>
        <w:rPr>
          <w:rFonts w:ascii="ＭＳ 明朝" w:hAnsi="ＭＳ 明朝" w:hint="eastAsia"/>
        </w:rPr>
        <w:t>＜作物の特性などにより必要に応じて書式を変更して下さい＞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・・・・・・・・・・・・・・・・・・・・・・・・・・・・・・・・・・・・・・・・・・・・・</w:t>
      </w:r>
    </w:p>
    <w:p w:rsidR="006F0C26" w:rsidRDefault="006F0C26">
      <w:pPr>
        <w:pStyle w:val="a3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7300"/>
      </w:tblGrid>
      <w:tr w:rsidR="006F0C26">
        <w:trPr>
          <w:trHeight w:hRule="exact" w:val="243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（２頁）</w:t>
            </w:r>
          </w:p>
        </w:tc>
        <w:tc>
          <w:tcPr>
            <w:tcW w:w="7300" w:type="dxa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人員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圃場面積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新配付系統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その他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  <w:lang w:eastAsia="zh-TW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配付系統の累年成績</w:t>
      </w:r>
      <w:r>
        <w:rPr>
          <w:rFonts w:ascii="ＭＳ 明朝" w:hAnsi="ＭＳ 明朝" w:hint="eastAsia"/>
          <w:lang w:eastAsia="zh-TW"/>
        </w:rPr>
        <w:t>（20</w:t>
      </w:r>
      <w:r>
        <w:rPr>
          <w:rFonts w:ascii="ＭＳ 明朝" w:hAnsi="ＭＳ 明朝" w:hint="eastAsia"/>
        </w:rPr>
        <w:t>1</w:t>
      </w:r>
      <w:r w:rsidR="00C65DEF">
        <w:rPr>
          <w:rFonts w:ascii="ＭＳ 明朝" w:hAnsi="ＭＳ 明朝" w:hint="eastAsia"/>
        </w:rPr>
        <w:t>9</w:t>
      </w:r>
      <w:r w:rsidR="00562DC2">
        <w:rPr>
          <w:rFonts w:ascii="ＭＳ 明朝" w:hAnsi="ＭＳ 明朝" w:hint="eastAsia"/>
        </w:rPr>
        <w:t>年8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＞水田・畑作物　＞冬作物　＞小麦－１－Ａ１－１</w:t>
      </w:r>
    </w:p>
    <w:p w:rsidR="006F0C26" w:rsidRDefault="006F0C26">
      <w:pPr>
        <w:pStyle w:val="a3"/>
        <w:rPr>
          <w:spacing w:val="0"/>
        </w:rPr>
      </w:pPr>
    </w:p>
    <w:p w:rsidR="006F0C26" w:rsidRDefault="006F0C2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4"/>
          <w:szCs w:val="14"/>
        </w:rPr>
        <w:t>配付系統の累年成績　　　　　　　　　　　　　　　　　　　　　　　　　　育成地名：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2"/>
        <w:gridCol w:w="582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312"/>
        <w:gridCol w:w="1419"/>
        <w:gridCol w:w="297"/>
      </w:tblGrid>
      <w:tr w:rsidR="006F0C26" w:rsidTr="002F546F">
        <w:trPr>
          <w:cantSplit/>
          <w:trHeight w:hRule="exact" w:val="502"/>
        </w:trPr>
        <w:tc>
          <w:tcPr>
            <w:tcW w:w="108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 xml:space="preserve">　系　統　名</w:t>
            </w:r>
          </w:p>
        </w:tc>
        <w:tc>
          <w:tcPr>
            <w:tcW w:w="58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年度</w:t>
            </w:r>
          </w:p>
        </w:tc>
        <w:tc>
          <w:tcPr>
            <w:tcW w:w="5200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                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 xml:space="preserve">　　　　　検　　　　　定　　　　地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育</w:t>
            </w:r>
          </w:p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成</w:t>
            </w:r>
          </w:p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地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</w:p>
          <w:p w:rsidR="006F0C26" w:rsidRDefault="006F0C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成果または廃棄理由</w:t>
            </w:r>
          </w:p>
        </w:tc>
        <w:tc>
          <w:tcPr>
            <w:tcW w:w="2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1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1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 w:rsidP="002F54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</w:t>
            </w:r>
            <w:r w:rsidR="002F546F">
              <w:rPr>
                <w:rFonts w:ascii="ＭＳ 明朝" w:hAnsi="ＭＳ 明朝" w:hint="eastAsia"/>
                <w:spacing w:val="2"/>
                <w:sz w:val="14"/>
                <w:szCs w:val="14"/>
              </w:rPr>
              <w:t>2</w:t>
            </w:r>
            <w:r w:rsidR="00C65DEF">
              <w:rPr>
                <w:rFonts w:ascii="ＭＳ 明朝" w:hAnsi="ＭＳ 明朝" w:hint="eastAsia"/>
                <w:spacing w:val="2"/>
                <w:sz w:val="14"/>
                <w:szCs w:val="14"/>
              </w:rPr>
              <w:t>7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1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 w:rsidP="002F54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</w:t>
            </w:r>
            <w:r w:rsidR="002F546F">
              <w:rPr>
                <w:rFonts w:ascii="ＭＳ 明朝" w:hAnsi="ＭＳ 明朝" w:hint="eastAsia"/>
                <w:spacing w:val="2"/>
                <w:sz w:val="14"/>
                <w:szCs w:val="14"/>
              </w:rPr>
              <w:t>2</w:t>
            </w:r>
            <w:r w:rsidR="00C65DEF">
              <w:rPr>
                <w:rFonts w:ascii="ＭＳ 明朝" w:hAnsi="ＭＳ 明朝" w:hint="eastAsia"/>
                <w:spacing w:val="2"/>
                <w:sz w:val="14"/>
                <w:szCs w:val="14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 w:rsidP="002F54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</w:t>
            </w:r>
            <w:r w:rsidR="00C65DEF">
              <w:rPr>
                <w:rFonts w:ascii="ＭＳ 明朝" w:hAnsi="ＭＳ 明朝" w:hint="eastAsia"/>
                <w:spacing w:val="2"/>
                <w:sz w:val="14"/>
                <w:szCs w:val="14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6F0C26" w:rsidP="002F546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</w:t>
            </w:r>
            <w:r w:rsidR="00C65DEF">
              <w:rPr>
                <w:rFonts w:ascii="ＭＳ 明朝" w:hAnsi="ＭＳ 明朝" w:hint="eastAsia"/>
                <w:spacing w:val="2"/>
                <w:sz w:val="14"/>
                <w:szCs w:val="14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6F0C26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C26" w:rsidRDefault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0C26" w:rsidRDefault="006F0C26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平29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平30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  <w:tr w:rsidR="00C65DEF" w:rsidTr="002F546F">
        <w:trPr>
          <w:cantSplit/>
          <w:trHeight w:hRule="exact" w:val="253"/>
        </w:trPr>
        <w:tc>
          <w:tcPr>
            <w:tcW w:w="108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rFonts w:ascii="ＭＳ 明朝" w:hAnsi="ＭＳ 明朝" w:hint="eastAsia"/>
                <w:spacing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令元</w:t>
            </w:r>
          </w:p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5DEF" w:rsidRDefault="00C65DEF" w:rsidP="00C65DEF">
            <w:pPr>
              <w:pStyle w:val="a3"/>
              <w:rPr>
                <w:spacing w:val="0"/>
              </w:rPr>
            </w:pPr>
          </w:p>
        </w:tc>
      </w:tr>
    </w:tbl>
    <w:p w:rsidR="006F0C26" w:rsidRDefault="006F0C26">
      <w:pPr>
        <w:pStyle w:val="a3"/>
        <w:rPr>
          <w:rFonts w:hint="eastAsia"/>
          <w:spacing w:val="0"/>
        </w:rPr>
      </w:pPr>
    </w:p>
    <w:sectPr w:rsidR="006F0C26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C2" w:rsidRDefault="001370C2" w:rsidP="00C5091D">
      <w:r>
        <w:separator/>
      </w:r>
    </w:p>
  </w:endnote>
  <w:endnote w:type="continuationSeparator" w:id="0">
    <w:p w:rsidR="001370C2" w:rsidRDefault="001370C2" w:rsidP="00C5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C2" w:rsidRDefault="001370C2" w:rsidP="00C5091D">
      <w:r>
        <w:separator/>
      </w:r>
    </w:p>
  </w:footnote>
  <w:footnote w:type="continuationSeparator" w:id="0">
    <w:p w:rsidR="001370C2" w:rsidRDefault="001370C2" w:rsidP="00C50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A4023"/>
    <w:rsid w:val="0011752E"/>
    <w:rsid w:val="001370C2"/>
    <w:rsid w:val="002F546F"/>
    <w:rsid w:val="00562DC2"/>
    <w:rsid w:val="00644E02"/>
    <w:rsid w:val="006F0C26"/>
    <w:rsid w:val="00765734"/>
    <w:rsid w:val="007C630F"/>
    <w:rsid w:val="007D51D9"/>
    <w:rsid w:val="00874280"/>
    <w:rsid w:val="008F7CF3"/>
    <w:rsid w:val="00A5656E"/>
    <w:rsid w:val="00B5478D"/>
    <w:rsid w:val="00C5091D"/>
    <w:rsid w:val="00C57293"/>
    <w:rsid w:val="00C65DEF"/>
    <w:rsid w:val="00D63620"/>
    <w:rsid w:val="00DD59C0"/>
    <w:rsid w:val="00E9022C"/>
    <w:rsid w:val="00E908D5"/>
    <w:rsid w:val="00E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37430-5DEE-48D8-8741-37C2A94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C509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091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09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091D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765734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6573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428</Words>
  <Characters>2443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様式４（１頁）</vt:lpstr>
    </vt:vector>
  </TitlesOfParts>
  <Manager/>
  <Company>農業技術研究機構作物研究所麦類栽培生理研究室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様式４（１頁）</dc:title>
  <dc:subject/>
  <dc:creator>yoshi</dc:creator>
  <cp:keywords/>
  <dc:description/>
  <cp:lastModifiedBy>松崎守夫</cp:lastModifiedBy>
  <cp:revision>2</cp:revision>
  <cp:lastPrinted>1899-12-30T00:00:00Z</cp:lastPrinted>
  <dcterms:created xsi:type="dcterms:W3CDTF">2019-07-23T01:47:00Z</dcterms:created>
  <dcterms:modified xsi:type="dcterms:W3CDTF">2019-07-23T01:47:00Z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